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8B8" w14:textId="77777777" w:rsidR="00DD1D34" w:rsidRDefault="00D661BD">
      <w:pPr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                                                         </w:t>
      </w:r>
    </w:p>
    <w:p w14:paraId="7E1826DA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7F977B7E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71698C2D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7933A0D7" w14:textId="77777777" w:rsidR="00DD1D34" w:rsidRDefault="00D661BD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114300" distR="114300" wp14:anchorId="5976BFF0" wp14:editId="3BAE4D94">
            <wp:extent cx="888365" cy="78359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AE5A1B" w14:textId="77777777" w:rsidR="00DD1D34" w:rsidRDefault="00DD1D34">
      <w:pPr>
        <w:rPr>
          <w:b/>
          <w:bCs/>
          <w:sz w:val="36"/>
          <w:szCs w:val="36"/>
        </w:rPr>
      </w:pPr>
    </w:p>
    <w:p w14:paraId="57C39D57" w14:textId="77777777" w:rsidR="00DD1D34" w:rsidRDefault="00D661BD">
      <w:pPr>
        <w:jc w:val="center"/>
        <w:rPr>
          <w:rFonts w:ascii="Microsoft Tai Le" w:hAnsi="Microsoft Tai Le" w:cs="Microsoft Tai Le"/>
          <w:b/>
          <w:bCs/>
          <w:sz w:val="40"/>
          <w:szCs w:val="40"/>
        </w:rPr>
      </w:pPr>
      <w:r>
        <w:rPr>
          <w:rFonts w:ascii="Microsoft Tai Le" w:hAnsi="Microsoft Tai Le" w:cs="Microsoft Tai Le"/>
          <w:b/>
          <w:bCs/>
          <w:sz w:val="40"/>
          <w:szCs w:val="40"/>
        </w:rPr>
        <w:t>Lancang-Mekong Cooperation Special Fund</w:t>
      </w:r>
    </w:p>
    <w:p w14:paraId="06780327" w14:textId="77777777" w:rsidR="00DD1D34" w:rsidRDefault="00D661BD">
      <w:pPr>
        <w:jc w:val="center"/>
        <w:rPr>
          <w:rFonts w:ascii="Microsoft Tai Le" w:hAnsi="Microsoft Tai Le" w:cs="Microsoft Tai Le"/>
          <w:b/>
          <w:bCs/>
          <w:sz w:val="40"/>
          <w:szCs w:val="40"/>
        </w:rPr>
      </w:pPr>
      <w:r>
        <w:rPr>
          <w:rFonts w:ascii="Microsoft Tai Le" w:hAnsi="Microsoft Tai Le" w:cs="Microsoft Tai Le"/>
          <w:b/>
          <w:bCs/>
          <w:sz w:val="40"/>
          <w:szCs w:val="40"/>
        </w:rPr>
        <w:t>Project Proposal</w:t>
      </w:r>
    </w:p>
    <w:p w14:paraId="451D9BE6" w14:textId="77777777" w:rsidR="00DD1D34" w:rsidRDefault="00DD1D34">
      <w:pPr>
        <w:rPr>
          <w:b/>
          <w:bCs/>
          <w:sz w:val="36"/>
          <w:szCs w:val="36"/>
        </w:rPr>
      </w:pPr>
    </w:p>
    <w:p w14:paraId="1BF2B141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4886D744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77FD1E92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448AC332" w14:textId="77777777" w:rsidR="00DD1D34" w:rsidRDefault="00DD1D34">
      <w:pPr>
        <w:jc w:val="center"/>
        <w:rPr>
          <w:b/>
          <w:bCs/>
          <w:sz w:val="36"/>
          <w:szCs w:val="36"/>
        </w:rPr>
      </w:pPr>
    </w:p>
    <w:p w14:paraId="1A6F2E42" w14:textId="77777777" w:rsidR="00DD1D34" w:rsidRDefault="00DD1D34">
      <w:pPr>
        <w:rPr>
          <w:b/>
          <w:bCs/>
          <w:sz w:val="32"/>
          <w:szCs w:val="32"/>
        </w:rPr>
      </w:pPr>
    </w:p>
    <w:p w14:paraId="364E4C54" w14:textId="77777777" w:rsidR="00DD1D34" w:rsidRDefault="00DD1D34">
      <w:pPr>
        <w:rPr>
          <w:b/>
          <w:bCs/>
          <w:sz w:val="32"/>
          <w:szCs w:val="32"/>
        </w:rPr>
      </w:pPr>
    </w:p>
    <w:p w14:paraId="74D30EC0" w14:textId="77777777" w:rsidR="00DD1D34" w:rsidRDefault="00D661BD">
      <w:pPr>
        <w:rPr>
          <w:rFonts w:ascii="Sitka Heading" w:hAnsi="Sitka Heading" w:cs="Microsoft Tai Le"/>
          <w:b/>
          <w:bCs/>
          <w:sz w:val="28"/>
          <w:szCs w:val="28"/>
        </w:rPr>
      </w:pPr>
      <w:r>
        <w:rPr>
          <w:rFonts w:ascii="Sitka Heading" w:hAnsi="Sitka Heading" w:cs="Microsoft Tai Le" w:hint="eastAsia"/>
          <w:b/>
          <w:bCs/>
          <w:sz w:val="28"/>
          <w:szCs w:val="28"/>
        </w:rPr>
        <w:t xml:space="preserve">      </w:t>
      </w:r>
    </w:p>
    <w:p w14:paraId="5FE9CC97" w14:textId="77777777" w:rsidR="00DD1D34" w:rsidRDefault="00DD1D34">
      <w:pPr>
        <w:rPr>
          <w:rFonts w:ascii="Sitka Heading" w:hAnsi="Sitka Heading" w:cs="Microsoft Tai Le"/>
          <w:sz w:val="28"/>
          <w:szCs w:val="28"/>
        </w:rPr>
      </w:pPr>
    </w:p>
    <w:p w14:paraId="275AABFA" w14:textId="77777777" w:rsidR="00DD1D34" w:rsidRDefault="00DD1D34">
      <w:pPr>
        <w:jc w:val="center"/>
        <w:rPr>
          <w:rFonts w:ascii="Sitka Heading" w:hAnsi="Sitka Heading" w:cs="Microsoft Tai Le"/>
          <w:sz w:val="28"/>
          <w:szCs w:val="28"/>
        </w:rPr>
      </w:pPr>
    </w:p>
    <w:p w14:paraId="5C84579B" w14:textId="77777777" w:rsidR="00DD1D34" w:rsidRDefault="00D661BD">
      <w:pPr>
        <w:jc w:val="center"/>
        <w:rPr>
          <w:rFonts w:ascii="Sitka Heading" w:hAnsi="Sitka Heading" w:cs="Microsoft Tai Le"/>
          <w:sz w:val="28"/>
          <w:szCs w:val="28"/>
        </w:rPr>
      </w:pPr>
      <w:r>
        <w:rPr>
          <w:rFonts w:ascii="Sitka Heading" w:hAnsi="Sitka Heading" w:cs="Microsoft Tai Le"/>
          <w:sz w:val="28"/>
          <w:szCs w:val="28"/>
        </w:rPr>
        <w:t>DD/MM/YYYY</w:t>
      </w:r>
    </w:p>
    <w:p w14:paraId="5C21C194" w14:textId="77777777" w:rsidR="00DD1D34" w:rsidRDefault="00DD1D34">
      <w:pPr>
        <w:spacing w:after="0" w:line="240" w:lineRule="auto"/>
        <w:rPr>
          <w:rFonts w:ascii="Times New Roman" w:hAnsi="Times New Roman"/>
          <w:b/>
          <w:kern w:val="44"/>
          <w:sz w:val="28"/>
          <w:szCs w:val="28"/>
        </w:rPr>
      </w:pPr>
    </w:p>
    <w:p w14:paraId="160C36AA" w14:textId="77777777" w:rsidR="00DD1D34" w:rsidRDefault="00DD1D34">
      <w:pPr>
        <w:pStyle w:val="Heading1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zh-CN"/>
        </w:rPr>
        <w:sectPr w:rsidR="00DD1D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6D99E0CF" w14:textId="77777777" w:rsidR="00DD1D34" w:rsidRDefault="00D661BD">
      <w:pPr>
        <w:pStyle w:val="Heading1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 </w:t>
      </w:r>
    </w:p>
    <w:tbl>
      <w:tblPr>
        <w:tblW w:w="8748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4376"/>
      </w:tblGrid>
      <w:tr w:rsidR="00DD1D34" w14:paraId="4B9B8BA5" w14:textId="77777777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14:paraId="43526939" w14:textId="77777777" w:rsidR="00DD1D34" w:rsidRDefault="00D66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Project Title: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to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reflect the main purpose of the project</w:t>
            </w:r>
          </w:p>
        </w:tc>
      </w:tr>
      <w:tr w:rsidR="00DD1D34" w14:paraId="72A77CBB" w14:textId="77777777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14:paraId="29490DE9" w14:textId="77777777" w:rsidR="00DD1D34" w:rsidRDefault="00D661BD">
            <w:pPr>
              <w:spacing w:after="0" w:line="600" w:lineRule="exact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LMC Member</w:t>
            </w:r>
            <w:r>
              <w:rPr>
                <w:b/>
                <w:sz w:val="18"/>
                <w:szCs w:val="18"/>
              </w:rPr>
              <w:t xml:space="preserve"> Country: </w:t>
            </w:r>
          </w:p>
        </w:tc>
      </w:tr>
      <w:tr w:rsidR="00DD1D34" w14:paraId="3FBE7C54" w14:textId="77777777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14:paraId="1E691104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Proponent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(</w:t>
            </w:r>
            <w:r>
              <w:rPr>
                <w:rFonts w:eastAsia="SimSun"/>
                <w:b/>
                <w:bCs/>
                <w:i/>
                <w:sz w:val="18"/>
                <w:szCs w:val="18"/>
                <w:lang w:eastAsia="zh-CN"/>
              </w:rPr>
              <w:t>Ministerial Level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)</w:t>
            </w:r>
            <w:r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DD1D34" w14:paraId="26BF87D0" w14:textId="77777777">
        <w:trPr>
          <w:trHeight w:val="714"/>
          <w:jc w:val="center"/>
        </w:trPr>
        <w:tc>
          <w:tcPr>
            <w:tcW w:w="8748" w:type="dxa"/>
            <w:gridSpan w:val="2"/>
            <w:vAlign w:val="center"/>
          </w:tcPr>
          <w:p w14:paraId="09B46CFF" w14:textId="77777777" w:rsidR="00DD1D34" w:rsidRDefault="00D661BD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Implementing Agency: </w:t>
            </w:r>
          </w:p>
          <w:p w14:paraId="69C63B3D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Tel:                                            fax: </w:t>
            </w:r>
          </w:p>
          <w:p w14:paraId="74DB93BC" w14:textId="77777777" w:rsidR="00DD1D34" w:rsidRDefault="00D661BD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Email:                                        Address:</w:t>
            </w:r>
          </w:p>
        </w:tc>
      </w:tr>
      <w:tr w:rsidR="00DD1D34" w14:paraId="0BBF354E" w14:textId="77777777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14:paraId="1CC9FB6D" w14:textId="77777777" w:rsidR="00DD1D34" w:rsidRDefault="00D661BD">
            <w:pPr>
              <w:spacing w:after="0" w:line="600" w:lineRule="exact"/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Participating LMC </w:t>
            </w: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Countrie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s: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the member countries that are involved in the project</w:t>
            </w:r>
          </w:p>
        </w:tc>
      </w:tr>
      <w:tr w:rsidR="00DD1D34" w14:paraId="23B3356D" w14:textId="77777777">
        <w:trPr>
          <w:trHeight w:val="1282"/>
          <w:jc w:val="center"/>
        </w:trPr>
        <w:tc>
          <w:tcPr>
            <w:tcW w:w="8748" w:type="dxa"/>
            <w:gridSpan w:val="2"/>
            <w:vAlign w:val="center"/>
          </w:tcPr>
          <w:p w14:paraId="416CA75C" w14:textId="77777777" w:rsidR="00DD1D34" w:rsidRDefault="00D661BD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Project type:</w:t>
            </w: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multiple choice</w:t>
            </w:r>
          </w:p>
          <w:p w14:paraId="005D4CD7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Technical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E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xchange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Personnel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T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raining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Seminar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16599479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Joint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R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esearch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Platform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B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uilding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Practical Cooperation 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05A19A90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Others(Brief Description: _____________  )</w:t>
            </w:r>
          </w:p>
        </w:tc>
      </w:tr>
      <w:tr w:rsidR="00DD1D34" w14:paraId="2767765D" w14:textId="77777777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14:paraId="2D155B97" w14:textId="77777777" w:rsidR="00DD1D34" w:rsidRDefault="00D661BD"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 xml:space="preserve">Project Duration: </w:t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how long will the project last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1D34" w14:paraId="499F5BD7" w14:textId="77777777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14:paraId="4734A4B4" w14:textId="77777777" w:rsidR="00DD1D34" w:rsidRDefault="00D661BD"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Proposed Commencement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 Date: </w:t>
            </w:r>
          </w:p>
        </w:tc>
      </w:tr>
      <w:tr w:rsidR="00DD1D34" w14:paraId="056949D2" w14:textId="77777777">
        <w:trPr>
          <w:trHeight w:val="1402"/>
          <w:jc w:val="center"/>
        </w:trPr>
        <w:tc>
          <w:tcPr>
            <w:tcW w:w="8748" w:type="dxa"/>
            <w:gridSpan w:val="2"/>
            <w:vAlign w:val="center"/>
          </w:tcPr>
          <w:p w14:paraId="019327C4" w14:textId="77777777" w:rsidR="00DD1D34" w:rsidRDefault="00D661BD"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Project Budget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whole budget of the project, should be the sum of amount funded by LMCSF and self-financing.</w:t>
            </w:r>
          </w:p>
        </w:tc>
      </w:tr>
      <w:tr w:rsidR="00DD1D34" w14:paraId="3FD92EFD" w14:textId="77777777">
        <w:trPr>
          <w:trHeight w:val="1282"/>
          <w:jc w:val="center"/>
        </w:trPr>
        <w:tc>
          <w:tcPr>
            <w:tcW w:w="4372" w:type="dxa"/>
            <w:vAlign w:val="center"/>
          </w:tcPr>
          <w:p w14:paraId="3341B8EF" w14:textId="77777777" w:rsidR="00DD1D34" w:rsidRDefault="00D661BD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Funded by LMCSF: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amount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that is funded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by LMCSF.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14:paraId="7B607E46" w14:textId="77777777" w:rsidR="00DD1D34" w:rsidRDefault="00D661BD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Self-financing:</w:t>
            </w:r>
            <w:r>
              <w:rPr>
                <w:rFonts w:ascii="Times New Roman" w:eastAsia="SimSun" w:hAnsi="Times New Roman"/>
                <w:b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amount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that is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self-raised.</w:t>
            </w:r>
          </w:p>
        </w:tc>
      </w:tr>
      <w:tr w:rsidR="00DD1D34" w14:paraId="604E6B53" w14:textId="77777777">
        <w:trPr>
          <w:trHeight w:val="1282"/>
          <w:jc w:val="center"/>
        </w:trPr>
        <w:tc>
          <w:tcPr>
            <w:tcW w:w="8748" w:type="dxa"/>
            <w:gridSpan w:val="2"/>
            <w:vAlign w:val="center"/>
          </w:tcPr>
          <w:p w14:paraId="09EC8332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val="en"/>
              </w:rPr>
              <w:lastRenderedPageBreak/>
              <w:t>Expected outcome and Project sustainability: How will the project contribute to LMC, and how the contributions are sustained after the completion.</w:t>
            </w:r>
            <w:r>
              <w:rPr>
                <w:b/>
                <w:sz w:val="18"/>
                <w:szCs w:val="18"/>
              </w:rPr>
              <w:t>Project Description</w:t>
            </w:r>
          </w:p>
          <w:p w14:paraId="5171BC20" w14:textId="77777777" w:rsidR="00DD1D34" w:rsidRDefault="00D661BD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Current problem</w:t>
            </w:r>
          </w:p>
          <w:p w14:paraId="134B02DA" w14:textId="77777777" w:rsidR="00DD1D34" w:rsidRDefault="00D661BD">
            <w:pPr>
              <w:pStyle w:val="1"/>
              <w:spacing w:after="0" w:line="600" w:lineRule="exact"/>
              <w:ind w:left="360"/>
              <w:jc w:val="both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riefly describe the issues or problems in the region or sector that the project seeks to address. Explain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causes of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these issues or problems. And it should be clearly linked to the project’s objectives.</w:t>
            </w:r>
          </w:p>
          <w:p w14:paraId="3FB915E6" w14:textId="77777777" w:rsidR="00DD1D34" w:rsidRDefault="00D661BD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Brief Description</w:t>
            </w:r>
          </w:p>
          <w:p w14:paraId="3A89F4F1" w14:textId="77777777" w:rsidR="00DD1D34" w:rsidRDefault="00D661BD">
            <w:pPr>
              <w:pStyle w:val="1"/>
              <w:spacing w:after="0" w:line="600" w:lineRule="exact"/>
              <w:ind w:left="360"/>
              <w:jc w:val="both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rief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ly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descri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be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the proposed project,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especially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its key output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and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activities. It should be succinct but contain enough information so that the approving bodies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 can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understand how the project achieves its final objective.</w:t>
            </w:r>
          </w:p>
          <w:p w14:paraId="598699F7" w14:textId="77777777" w:rsidR="00DD1D34" w:rsidRDefault="00D661BD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Project History</w:t>
            </w:r>
          </w:p>
          <w:p w14:paraId="1BCD7F76" w14:textId="77777777" w:rsidR="00DD1D34" w:rsidRDefault="00D661BD">
            <w:pPr>
              <w:spacing w:after="0" w:line="600" w:lineRule="exact"/>
              <w:ind w:left="360"/>
              <w:contextualSpacing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If the project is a recurring project, which means that there are other projects with the same or similar objectives, outputs and activities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being currently implemented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 or having been completed,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d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escribe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those projects briefly and illustrate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how this new project will complement them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.</w:t>
            </w:r>
          </w:p>
          <w:p w14:paraId="359F8678" w14:textId="77777777" w:rsidR="00DD1D34" w:rsidRDefault="00D661BD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Beneficiaries</w:t>
            </w:r>
          </w:p>
          <w:p w14:paraId="43F670B3" w14:textId="77777777" w:rsidR="00DD1D34" w:rsidRDefault="00D661BD">
            <w:pPr>
              <w:pStyle w:val="1"/>
              <w:spacing w:after="0" w:line="600" w:lineRule="exact"/>
              <w:ind w:left="36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W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ho will directly or indirectly benefit from this project</w:t>
            </w:r>
          </w:p>
        </w:tc>
      </w:tr>
      <w:tr w:rsidR="00DD1D34" w14:paraId="10A33214" w14:textId="77777777">
        <w:trPr>
          <w:trHeight w:val="1418"/>
          <w:jc w:val="center"/>
        </w:trPr>
        <w:tc>
          <w:tcPr>
            <w:tcW w:w="8748" w:type="dxa"/>
            <w:gridSpan w:val="2"/>
            <w:vAlign w:val="center"/>
          </w:tcPr>
          <w:p w14:paraId="3B78495C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Project Objective: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Vision and mission of the project.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If applicable, the project c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ould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have more than one objective.</w:t>
            </w:r>
          </w:p>
        </w:tc>
      </w:tr>
      <w:tr w:rsidR="00DD1D34" w14:paraId="21ADD029" w14:textId="77777777">
        <w:trPr>
          <w:trHeight w:val="1032"/>
          <w:jc w:val="center"/>
        </w:trPr>
        <w:tc>
          <w:tcPr>
            <w:tcW w:w="8748" w:type="dxa"/>
            <w:gridSpan w:val="2"/>
            <w:vAlign w:val="center"/>
          </w:tcPr>
          <w:p w14:paraId="5FC4F312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Expected outcome and Project sustainability: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How will the project contribute to LMC, and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how the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contributions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are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sustained after the completion.</w:t>
            </w:r>
          </w:p>
        </w:tc>
      </w:tr>
      <w:tr w:rsidR="00DD1D34" w14:paraId="2CACEA96" w14:textId="77777777">
        <w:trPr>
          <w:trHeight w:val="1486"/>
          <w:jc w:val="center"/>
        </w:trPr>
        <w:tc>
          <w:tcPr>
            <w:tcW w:w="8748" w:type="dxa"/>
            <w:gridSpan w:val="2"/>
            <w:vAlign w:val="center"/>
          </w:tcPr>
          <w:p w14:paraId="24176779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Project Feasibility</w:t>
            </w:r>
          </w:p>
          <w:p w14:paraId="30E957BD" w14:textId="77777777" w:rsidR="00DD1D34" w:rsidRDefault="00D661BD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Personnel</w:t>
            </w:r>
          </w:p>
          <w:p w14:paraId="02D7ABC8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Introduce the team that participates in the project implementation, especially the team leader.</w:t>
            </w:r>
          </w:p>
          <w:p w14:paraId="26E5BB06" w14:textId="77777777" w:rsidR="00DD1D34" w:rsidRDefault="00D661BD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Implementing agency’s qualification</w:t>
            </w:r>
          </w:p>
          <w:p w14:paraId="5644A4D4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lastRenderedPageBreak/>
              <w:t>Introduce the IA briefly, and state the qualification of IA for undertaking the project.</w:t>
            </w:r>
          </w:p>
          <w:p w14:paraId="22744D15" w14:textId="77777777" w:rsidR="00DD1D34" w:rsidRDefault="00D661BD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Indicative work plan</w:t>
            </w:r>
          </w:p>
          <w:p w14:paraId="62BDDFF7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Make a work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plan diagram by organizing the information on what will be done in a hierarchical sequenced fashion.</w:t>
            </w:r>
          </w:p>
          <w:tbl>
            <w:tblPr>
              <w:tblpPr w:leftFromText="180" w:rightFromText="180" w:vertAnchor="text" w:horzAnchor="page" w:tblpXSpec="center" w:tblpY="225"/>
              <w:tblOverlap w:val="never"/>
              <w:tblW w:w="735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1037"/>
              <w:gridCol w:w="1015"/>
              <w:gridCol w:w="332"/>
              <w:gridCol w:w="358"/>
              <w:gridCol w:w="359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51"/>
            </w:tblGrid>
            <w:tr w:rsidR="00DD1D34" w14:paraId="28A68591" w14:textId="77777777">
              <w:trPr>
                <w:trHeight w:val="90"/>
              </w:trPr>
              <w:tc>
                <w:tcPr>
                  <w:tcW w:w="1136" w:type="dxa"/>
                  <w:vMerge w:val="restart"/>
                  <w:shd w:val="clear" w:color="auto" w:fill="D9D9D9"/>
                  <w:vAlign w:val="center"/>
                </w:tcPr>
                <w:p w14:paraId="2945EF8F" w14:textId="77777777" w:rsidR="00DD1D34" w:rsidRDefault="00D661BD">
                  <w:pPr>
                    <w:jc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Outputs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D9D9D9"/>
                  <w:vAlign w:val="center"/>
                </w:tcPr>
                <w:p w14:paraId="7B03F8D8" w14:textId="77777777" w:rsidR="00DD1D34" w:rsidRDefault="00D661BD">
                  <w:pPr>
                    <w:jc w:val="center"/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SimSun" w:cs="SimSun"/>
                      <w:bCs/>
                      <w:color w:val="000000"/>
                      <w:sz w:val="18"/>
                      <w:szCs w:val="18"/>
                      <w:lang w:eastAsia="zh-CN"/>
                    </w:rPr>
                    <w:t>Indicators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D9D9D9"/>
                  <w:vAlign w:val="center"/>
                </w:tcPr>
                <w:p w14:paraId="626E63A3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Activities</w:t>
                  </w:r>
                </w:p>
              </w:tc>
              <w:tc>
                <w:tcPr>
                  <w:tcW w:w="4170" w:type="dxa"/>
                  <w:gridSpan w:val="12"/>
                  <w:shd w:val="clear" w:color="auto" w:fill="D9D9D9"/>
                  <w:vAlign w:val="center"/>
                </w:tcPr>
                <w:p w14:paraId="3FF15715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Time Frame</w:t>
                  </w:r>
                </w:p>
              </w:tc>
            </w:tr>
            <w:tr w:rsidR="00DD1D34" w14:paraId="3FA0B84D" w14:textId="77777777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D9D9D9"/>
                </w:tcPr>
                <w:p w14:paraId="175EC35A" w14:textId="77777777" w:rsidR="00DD1D34" w:rsidRDefault="00DD1D34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D9D9D9"/>
                  <w:vAlign w:val="center"/>
                </w:tcPr>
                <w:p w14:paraId="29790599" w14:textId="77777777" w:rsidR="00DD1D34" w:rsidRDefault="00DD1D34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/>
                  <w:shd w:val="clear" w:color="auto" w:fill="D9D9D9"/>
                </w:tcPr>
                <w:p w14:paraId="22D89760" w14:textId="77777777" w:rsidR="00DD1D34" w:rsidRDefault="00DD1D34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  <w:gridSpan w:val="3"/>
                  <w:shd w:val="clear" w:color="auto" w:fill="D9D9D9"/>
                  <w:vAlign w:val="center"/>
                </w:tcPr>
                <w:p w14:paraId="6A33FAB7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Quater1</w:t>
                  </w:r>
                </w:p>
              </w:tc>
              <w:tc>
                <w:tcPr>
                  <w:tcW w:w="1039" w:type="dxa"/>
                  <w:gridSpan w:val="3"/>
                  <w:shd w:val="clear" w:color="auto" w:fill="D9D9D9"/>
                  <w:vAlign w:val="center"/>
                </w:tcPr>
                <w:p w14:paraId="67262B33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Quater2</w:t>
                  </w:r>
                </w:p>
              </w:tc>
              <w:tc>
                <w:tcPr>
                  <w:tcW w:w="1039" w:type="dxa"/>
                  <w:gridSpan w:val="3"/>
                  <w:shd w:val="clear" w:color="auto" w:fill="D9D9D9"/>
                  <w:vAlign w:val="center"/>
                </w:tcPr>
                <w:p w14:paraId="3E5432DF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Quater3</w:t>
                  </w:r>
                </w:p>
              </w:tc>
              <w:tc>
                <w:tcPr>
                  <w:tcW w:w="1043" w:type="dxa"/>
                  <w:gridSpan w:val="3"/>
                  <w:shd w:val="clear" w:color="auto" w:fill="D9D9D9"/>
                  <w:vAlign w:val="center"/>
                </w:tcPr>
                <w:p w14:paraId="3F306BB4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Quater4</w:t>
                  </w:r>
                </w:p>
              </w:tc>
            </w:tr>
            <w:tr w:rsidR="00DD1D34" w14:paraId="2CFA327F" w14:textId="77777777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D9D9D9"/>
                </w:tcPr>
                <w:p w14:paraId="13CB28A2" w14:textId="77777777" w:rsidR="00DD1D34" w:rsidRDefault="00DD1D34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D9D9D9"/>
                  <w:vAlign w:val="center"/>
                </w:tcPr>
                <w:p w14:paraId="73E28D57" w14:textId="77777777" w:rsidR="00DD1D34" w:rsidRDefault="00DD1D34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/>
                  <w:shd w:val="clear" w:color="auto" w:fill="D9D9D9"/>
                </w:tcPr>
                <w:p w14:paraId="55552F2D" w14:textId="77777777" w:rsidR="00DD1D34" w:rsidRDefault="00DD1D34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  <w:vAlign w:val="center"/>
                </w:tcPr>
                <w:p w14:paraId="3FFFB2D4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" w:type="dxa"/>
                  <w:shd w:val="clear" w:color="auto" w:fill="D9D9D9"/>
                  <w:vAlign w:val="center"/>
                </w:tcPr>
                <w:p w14:paraId="4F7C54EB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D9D9D9"/>
                  <w:vAlign w:val="center"/>
                </w:tcPr>
                <w:p w14:paraId="6FD29668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14:paraId="7CE10837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14:paraId="600530AC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" w:type="dxa"/>
                  <w:shd w:val="clear" w:color="auto" w:fill="D9D9D9"/>
                  <w:vAlign w:val="center"/>
                </w:tcPr>
                <w:p w14:paraId="422918B7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14:paraId="3DA60357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14:paraId="24DAF8CC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" w:type="dxa"/>
                  <w:shd w:val="clear" w:color="auto" w:fill="D9D9D9"/>
                  <w:vAlign w:val="center"/>
                </w:tcPr>
                <w:p w14:paraId="7F877BED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14:paraId="0BAA40CA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14:paraId="1D844B71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1" w:type="dxa"/>
                  <w:shd w:val="clear" w:color="auto" w:fill="D9D9D9"/>
                  <w:vAlign w:val="center"/>
                </w:tcPr>
                <w:p w14:paraId="774F0185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DD1D34" w14:paraId="60B3B619" w14:textId="77777777">
              <w:trPr>
                <w:trHeight w:val="90"/>
              </w:trPr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14:paraId="156FEA43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Output 1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bottom"/>
                </w:tcPr>
                <w:p w14:paraId="017AC1B1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14:paraId="5D65635D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15A1CC3E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FF0000"/>
                  <w:vAlign w:val="center"/>
                </w:tcPr>
                <w:p w14:paraId="7B252336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FF0000"/>
                  <w:vAlign w:val="center"/>
                </w:tcPr>
                <w:p w14:paraId="5AC4D3C3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4BFCD78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DE4266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4A26CF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63B7CB4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32BBCC4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FF56798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4941B7F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0EFA97D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545C56E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79B6BAD2" w14:textId="77777777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auto"/>
                </w:tcPr>
                <w:p w14:paraId="695DB7B3" w14:textId="77777777" w:rsidR="00DD1D34" w:rsidRDefault="00DD1D34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auto"/>
                  <w:vAlign w:val="bottom"/>
                </w:tcPr>
                <w:p w14:paraId="4B5D4E14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14:paraId="55893F5D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A2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D50B46C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14:paraId="6C263A58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11993B22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3E7E2FE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09FFFB9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14:paraId="3C62DD4A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37D0442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4BD2CDE7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14:paraId="7131F2ED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4417066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7D81CE18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7CC752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0C054DFA" w14:textId="77777777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auto"/>
                </w:tcPr>
                <w:p w14:paraId="7229F4E9" w14:textId="77777777" w:rsidR="00DD1D34" w:rsidRDefault="00DD1D34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auto"/>
                  <w:vAlign w:val="bottom"/>
                </w:tcPr>
                <w:p w14:paraId="4EA57AC4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14:paraId="3D638F3D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A3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F7AEF6D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14:paraId="1A400164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2482162C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2D995C58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6F7864F2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14:paraId="78C594F7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4EF0CE14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071EA2F8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14:paraId="3D5EC56F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77C8F5C8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7389FE47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shd w:val="clear" w:color="auto" w:fill="FF0000"/>
                  <w:vAlign w:val="center"/>
                </w:tcPr>
                <w:p w14:paraId="0FECD71E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4EA2DE77" w14:textId="77777777">
              <w:trPr>
                <w:trHeight w:val="90"/>
              </w:trPr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14:paraId="428D2C83" w14:textId="77777777" w:rsidR="00DD1D34" w:rsidRDefault="00D661BD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Output 2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bottom"/>
                </w:tcPr>
                <w:p w14:paraId="3CF17C60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14:paraId="173D401A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A4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3D0D507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14:paraId="1D892E22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32BB97DB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61BD8DAA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3FF09C2F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14:paraId="0CA4805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DDCEF4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FD3ACC4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697A35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7262D73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54E6335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1E4B6D0A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19A1BEA1" w14:textId="77777777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auto"/>
                </w:tcPr>
                <w:p w14:paraId="593D6028" w14:textId="77777777" w:rsidR="00DD1D34" w:rsidRDefault="00DD1D34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auto"/>
                  <w:vAlign w:val="bottom"/>
                </w:tcPr>
                <w:p w14:paraId="229ED213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14:paraId="41EDD9D3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A5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5CCA52F6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14:paraId="58DD8301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14:paraId="44F79CD2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6A480DD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14:paraId="6948AE8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14:paraId="245B4ED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5DEBC4D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14:paraId="38EABA21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14:paraId="1FF357E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558049E7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5A00EF7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86AF0B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798EFF5A" w14:textId="77777777">
              <w:trPr>
                <w:trHeight w:val="90"/>
              </w:trPr>
              <w:tc>
                <w:tcPr>
                  <w:tcW w:w="1136" w:type="dxa"/>
                  <w:vMerge/>
                </w:tcPr>
                <w:p w14:paraId="6D1ADCA9" w14:textId="77777777" w:rsidR="00DD1D34" w:rsidRDefault="00DD1D34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bottom"/>
                </w:tcPr>
                <w:p w14:paraId="3A9025BF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14:paraId="4704EF05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A6</w:t>
                  </w:r>
                </w:p>
              </w:tc>
              <w:tc>
                <w:tcPr>
                  <w:tcW w:w="332" w:type="dxa"/>
                  <w:vAlign w:val="center"/>
                </w:tcPr>
                <w:p w14:paraId="23527C78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14:paraId="2E7DBF6B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29252BB6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20AB5AB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FE81EB6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6EF11CB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5C8A853E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92675F6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6388416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7D42AB04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1A7B00B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19194594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78FD45FF" w14:textId="77777777">
              <w:trPr>
                <w:trHeight w:val="90"/>
              </w:trPr>
              <w:tc>
                <w:tcPr>
                  <w:tcW w:w="1136" w:type="dxa"/>
                  <w:vMerge w:val="restart"/>
                  <w:vAlign w:val="center"/>
                </w:tcPr>
                <w:p w14:paraId="7DE71B10" w14:textId="77777777" w:rsidR="00DD1D34" w:rsidRDefault="00D661BD">
                  <w:pPr>
                    <w:jc w:val="center"/>
                    <w:textAlignment w:val="center"/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 xml:space="preserve">Output 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1037" w:type="dxa"/>
                  <w:vMerge w:val="restart"/>
                  <w:vAlign w:val="bottom"/>
                </w:tcPr>
                <w:p w14:paraId="260624AF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14:paraId="54BA0864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7</w:t>
                  </w:r>
                </w:p>
              </w:tc>
              <w:tc>
                <w:tcPr>
                  <w:tcW w:w="332" w:type="dxa"/>
                  <w:vAlign w:val="center"/>
                </w:tcPr>
                <w:p w14:paraId="7FE0D4B8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14:paraId="6F4D825D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0B8F1CCE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C50B76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F9960A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A1CFBC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4F2A08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B04781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57ED9AD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5E718FD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5A8550B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5D35F56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4A82534E" w14:textId="77777777">
              <w:trPr>
                <w:trHeight w:val="90"/>
              </w:trPr>
              <w:tc>
                <w:tcPr>
                  <w:tcW w:w="1136" w:type="dxa"/>
                  <w:vMerge/>
                </w:tcPr>
                <w:p w14:paraId="27734D16" w14:textId="77777777" w:rsidR="00DD1D34" w:rsidRDefault="00DD1D34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bottom"/>
                </w:tcPr>
                <w:p w14:paraId="0D610BCE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14:paraId="5F0E83E6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8</w:t>
                  </w:r>
                </w:p>
              </w:tc>
              <w:tc>
                <w:tcPr>
                  <w:tcW w:w="332" w:type="dxa"/>
                  <w:vAlign w:val="center"/>
                </w:tcPr>
                <w:p w14:paraId="4AE6F2E2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14:paraId="1900AA43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49907DDE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73989F6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56E73D1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95DDD68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103DFB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CAAFA0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645AF8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A6B0271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6649785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B99E8BD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D34" w14:paraId="576902AD" w14:textId="77777777">
              <w:trPr>
                <w:trHeight w:val="90"/>
              </w:trPr>
              <w:tc>
                <w:tcPr>
                  <w:tcW w:w="1136" w:type="dxa"/>
                  <w:vMerge/>
                </w:tcPr>
                <w:p w14:paraId="04C2BD78" w14:textId="77777777" w:rsidR="00DD1D34" w:rsidRDefault="00DD1D34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bottom"/>
                </w:tcPr>
                <w:p w14:paraId="3DEB47CF" w14:textId="77777777" w:rsidR="00DD1D34" w:rsidRDefault="00DD1D34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14:paraId="062EB847" w14:textId="77777777" w:rsidR="00DD1D34" w:rsidRDefault="00D661BD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9</w:t>
                  </w:r>
                </w:p>
              </w:tc>
              <w:tc>
                <w:tcPr>
                  <w:tcW w:w="332" w:type="dxa"/>
                  <w:vAlign w:val="center"/>
                </w:tcPr>
                <w:p w14:paraId="49603ABC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14:paraId="0BBA07F4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7ACFE451" w14:textId="77777777" w:rsidR="00DD1D34" w:rsidRDefault="00DD1D34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476FEF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420609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9254070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525F78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C950282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1B8DE542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DA0D903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EB21F3C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264FDC9" w14:textId="77777777" w:rsidR="00DD1D34" w:rsidRDefault="00DD1D34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2988DF2" w14:textId="77777777" w:rsidR="00DD1D34" w:rsidRDefault="00D661BD">
            <w:pPr>
              <w:pStyle w:val="1"/>
              <w:spacing w:after="0" w:line="600" w:lineRule="exact"/>
              <w:ind w:left="0"/>
              <w:jc w:val="center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Example of work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plan</w:t>
            </w:r>
          </w:p>
          <w:p w14:paraId="618A7AB8" w14:textId="77777777" w:rsidR="00DD1D34" w:rsidRDefault="00DD1D34">
            <w:pPr>
              <w:pStyle w:val="1"/>
              <w:spacing w:after="0" w:line="600" w:lineRule="exact"/>
              <w:ind w:left="0"/>
              <w:jc w:val="center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</w:p>
          <w:p w14:paraId="1892BDC9" w14:textId="77777777" w:rsidR="00DD1D34" w:rsidRDefault="00DD1D34">
            <w:pPr>
              <w:pStyle w:val="1"/>
              <w:spacing w:after="0" w:line="600" w:lineRule="exact"/>
              <w:ind w:left="0"/>
              <w:jc w:val="center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</w:p>
          <w:p w14:paraId="508792CC" w14:textId="77777777" w:rsidR="00DD1D34" w:rsidRDefault="00D661BD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Potential Risks</w:t>
            </w:r>
          </w:p>
          <w:p w14:paraId="7C178096" w14:textId="77777777" w:rsidR="00DD1D34" w:rsidRDefault="00D661BD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what kind of risks the project may face and how to deal with them.</w:t>
            </w:r>
          </w:p>
        </w:tc>
      </w:tr>
      <w:tr w:rsidR="00DD1D34" w14:paraId="0665DE25" w14:textId="77777777">
        <w:trPr>
          <w:trHeight w:val="1261"/>
          <w:jc w:val="center"/>
        </w:trPr>
        <w:tc>
          <w:tcPr>
            <w:tcW w:w="8748" w:type="dxa"/>
            <w:gridSpan w:val="2"/>
            <w:vAlign w:val="center"/>
          </w:tcPr>
          <w:p w14:paraId="00B04C25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lastRenderedPageBreak/>
              <w:t>Annex</w:t>
            </w:r>
            <w:r>
              <w:rPr>
                <w:rFonts w:eastAsia="SimSun"/>
                <w:b/>
                <w:sz w:val="18"/>
                <w:szCs w:val="18"/>
                <w:lang w:val="en" w:eastAsia="zh-CN"/>
              </w:rPr>
              <w:t>1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-</w:t>
            </w:r>
            <w:r>
              <w:rPr>
                <w:rFonts w:eastAsia="SimSun"/>
                <w:b/>
                <w:sz w:val="18"/>
                <w:szCs w:val="18"/>
                <w:lang w:val="en" w:eastAsia="zh-CN"/>
              </w:rPr>
              <w:t>1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Budget Proposal</w:t>
            </w:r>
          </w:p>
        </w:tc>
      </w:tr>
      <w:tr w:rsidR="00DD1D34" w14:paraId="6D2CB6A8" w14:textId="77777777">
        <w:trPr>
          <w:trHeight w:val="2859"/>
          <w:jc w:val="center"/>
        </w:trPr>
        <w:tc>
          <w:tcPr>
            <w:tcW w:w="8748" w:type="dxa"/>
            <w:gridSpan w:val="2"/>
            <w:vAlign w:val="center"/>
          </w:tcPr>
          <w:p w14:paraId="0D07D57D" w14:textId="77777777" w:rsidR="00DD1D34" w:rsidRDefault="00D661BD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Legal Representative of 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the </w:t>
            </w:r>
            <w:r>
              <w:rPr>
                <w:b/>
                <w:sz w:val="18"/>
                <w:szCs w:val="18"/>
              </w:rPr>
              <w:t>Project Implementing Agency</w:t>
            </w:r>
          </w:p>
          <w:p w14:paraId="0095C32F" w14:textId="77777777" w:rsidR="00DD1D34" w:rsidRDefault="00DD1D34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14:paraId="0C6DA113" w14:textId="77777777" w:rsidR="00DD1D34" w:rsidRDefault="00DD1D34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14:paraId="64C90803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Seal of the project implementing agency</w:t>
            </w:r>
          </w:p>
          <w:p w14:paraId="0F4535C6" w14:textId="77777777" w:rsidR="00DD1D34" w:rsidRDefault="00D661BD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Date:_______________</w:t>
            </w:r>
          </w:p>
        </w:tc>
      </w:tr>
      <w:tr w:rsidR="00DD1D34" w14:paraId="1F3EF7A6" w14:textId="77777777" w:rsidTr="005A6AEF">
        <w:trPr>
          <w:trHeight w:val="3699"/>
          <w:jc w:val="center"/>
        </w:trPr>
        <w:tc>
          <w:tcPr>
            <w:tcW w:w="8748" w:type="dxa"/>
            <w:gridSpan w:val="2"/>
            <w:vAlign w:val="center"/>
          </w:tcPr>
          <w:p w14:paraId="6768410B" w14:textId="77777777" w:rsidR="00DD1D34" w:rsidRDefault="00D661BD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Recommendation of the Project proponent Agency</w:t>
            </w:r>
          </w:p>
          <w:p w14:paraId="25942022" w14:textId="77777777" w:rsidR="00DD1D34" w:rsidRDefault="00DD1D34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14:paraId="3EA189B9" w14:textId="77777777" w:rsidR="00DD1D34" w:rsidRDefault="00DD1D34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14:paraId="562D6216" w14:textId="77777777" w:rsidR="00DD1D34" w:rsidRDefault="00D661BD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Seal of the project proponent agency                                                                                                           </w:t>
            </w:r>
          </w:p>
          <w:p w14:paraId="2618C4B4" w14:textId="77777777" w:rsidR="00DD1D34" w:rsidRDefault="00D661BD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Date:_______________</w:t>
            </w:r>
          </w:p>
        </w:tc>
      </w:tr>
    </w:tbl>
    <w:p w14:paraId="4DAF4F01" w14:textId="77777777" w:rsidR="00DD1D34" w:rsidRDefault="00DD1D34">
      <w:pPr>
        <w:jc w:val="both"/>
        <w:rPr>
          <w:rFonts w:ascii="NSimSun" w:eastAsia="NSimSun" w:hAnsi="NSimSun" w:cs="NSimSun"/>
          <w:b/>
          <w:sz w:val="28"/>
          <w:szCs w:val="28"/>
        </w:rPr>
      </w:pPr>
    </w:p>
    <w:sectPr w:rsidR="00DD1D34">
      <w:headerReference w:type="default" r:id="rId15"/>
      <w:footerReference w:type="default" r:id="rId16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6295" w14:textId="77777777" w:rsidR="00DD1D34" w:rsidRDefault="00D661BD">
      <w:pPr>
        <w:spacing w:line="240" w:lineRule="auto"/>
      </w:pPr>
      <w:r>
        <w:separator/>
      </w:r>
    </w:p>
  </w:endnote>
  <w:endnote w:type="continuationSeparator" w:id="0">
    <w:p w14:paraId="1FACD1A2" w14:textId="77777777" w:rsidR="00DD1D34" w:rsidRDefault="00D66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5F35" w14:textId="77777777" w:rsidR="00DD1D34" w:rsidRDefault="00D66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A06061" w14:textId="77777777" w:rsidR="00DD1D34" w:rsidRDefault="00D661BD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9E20D6" w14:textId="77777777" w:rsidR="00DD1D34" w:rsidRDefault="00DD1D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F38C" w14:textId="77777777" w:rsidR="00DD1D34" w:rsidRDefault="00DD1D34">
    <w:pPr>
      <w:pStyle w:val="Footer"/>
      <w:framePr w:wrap="around" w:vAnchor="text" w:hAnchor="margin" w:xAlign="right" w:y="1"/>
      <w:rPr>
        <w:rStyle w:val="PageNumber"/>
      </w:rPr>
    </w:pPr>
  </w:p>
  <w:p w14:paraId="1DECFE54" w14:textId="77777777" w:rsidR="00DD1D34" w:rsidRDefault="00DD1D3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830" w14:textId="77777777" w:rsidR="00DD1D34" w:rsidRDefault="00DD1D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5740" w14:textId="77777777" w:rsidR="00DD1D34" w:rsidRDefault="00D66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CB708B7" w14:textId="77777777" w:rsidR="00DD1D34" w:rsidRDefault="00DD1D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F61E" w14:textId="77777777" w:rsidR="00DD1D34" w:rsidRDefault="00D661BD">
      <w:pPr>
        <w:spacing w:line="240" w:lineRule="auto"/>
      </w:pPr>
      <w:r>
        <w:separator/>
      </w:r>
    </w:p>
  </w:footnote>
  <w:footnote w:type="continuationSeparator" w:id="0">
    <w:p w14:paraId="33A58CE2" w14:textId="77777777" w:rsidR="00DD1D34" w:rsidRDefault="00D66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9269" w14:textId="77777777" w:rsidR="00DD1D34" w:rsidRDefault="00DD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4176" w14:textId="77777777" w:rsidR="00DD1D34" w:rsidRDefault="00D661BD">
    <w:pPr>
      <w:pStyle w:val="Header"/>
      <w:pBdr>
        <w:bottom w:val="thickThinMediumGap" w:sz="18" w:space="1" w:color="auto"/>
      </w:pBdr>
      <w:tabs>
        <w:tab w:val="clear" w:pos="4680"/>
        <w:tab w:val="clear" w:pos="9360"/>
        <w:tab w:val="center" w:pos="4153"/>
        <w:tab w:val="right" w:pos="8306"/>
      </w:tabs>
    </w:pP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Annex 1                                                </w:t>
    </w:r>
    <w:r>
      <w:rPr>
        <w:rFonts w:ascii="Segoe UI Semibold" w:eastAsia="SimSun" w:hAnsi="Segoe UI Semibold" w:cs="Segoe UI Semibold"/>
        <w:sz w:val="24"/>
        <w:szCs w:val="24"/>
        <w:lang w:eastAsia="zh-CN"/>
      </w:rPr>
      <w:t xml:space="preserve"> </w:t>
    </w: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</w:t>
    </w:r>
    <w:r>
      <w:rPr>
        <w:rFonts w:ascii="Segoe UI Semibold" w:hAnsi="Segoe UI Semibold" w:cs="Segoe UI Semibold"/>
        <w:sz w:val="24"/>
        <w:szCs w:val="24"/>
      </w:rPr>
      <w:t>Lancang-Mekong Cooperation Special Fund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4E47" w14:textId="77777777" w:rsidR="00DD1D34" w:rsidRDefault="00DD1D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F02E" w14:textId="77777777" w:rsidR="00DD1D34" w:rsidRDefault="00D661BD">
    <w:pPr>
      <w:pStyle w:val="Header"/>
      <w:pBdr>
        <w:bottom w:val="thickThinMediumGap" w:sz="18" w:space="1" w:color="auto"/>
      </w:pBdr>
      <w:tabs>
        <w:tab w:val="clear" w:pos="4680"/>
        <w:tab w:val="clear" w:pos="9360"/>
        <w:tab w:val="center" w:pos="4153"/>
        <w:tab w:val="right" w:pos="8306"/>
      </w:tabs>
    </w:pP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                                                      </w:t>
    </w:r>
    <w:r>
      <w:rPr>
        <w:rFonts w:ascii="Segoe UI Semibold" w:eastAsia="SimSun" w:hAnsi="Segoe UI Semibold" w:cs="Segoe UI Semibold"/>
        <w:sz w:val="24"/>
        <w:szCs w:val="24"/>
        <w:lang w:eastAsia="zh-CN"/>
      </w:rPr>
      <w:t xml:space="preserve">       </w:t>
    </w: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</w:t>
    </w:r>
    <w:r>
      <w:rPr>
        <w:rFonts w:ascii="Segoe UI Semibold" w:hAnsi="Segoe UI Semibold" w:cs="Segoe UI Semibold"/>
        <w:sz w:val="24"/>
        <w:szCs w:val="24"/>
      </w:rPr>
      <w:t>Lancang-Mekong Cooperation Special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B09"/>
    <w:multiLevelType w:val="multilevel"/>
    <w:tmpl w:val="3AB74B09"/>
    <w:lvl w:ilvl="0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431A0C"/>
    <w:multiLevelType w:val="multilevel"/>
    <w:tmpl w:val="4743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FF84E8"/>
    <w:multiLevelType w:val="singleLevel"/>
    <w:tmpl w:val="5BFF84E8"/>
    <w:lvl w:ilvl="0">
      <w:start w:val="1"/>
      <w:numFmt w:val="lowerLetter"/>
      <w:suff w:val="space"/>
      <w:lvlText w:val="(%1)"/>
      <w:lvlJc w:val="left"/>
    </w:lvl>
  </w:abstractNum>
  <w:num w:numId="1" w16cid:durableId="243612684">
    <w:abstractNumId w:val="0"/>
  </w:num>
  <w:num w:numId="2" w16cid:durableId="1798375006">
    <w:abstractNumId w:val="2"/>
  </w:num>
  <w:num w:numId="3" w16cid:durableId="33295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7"/>
    <w:rsid w:val="F6FE1619"/>
    <w:rsid w:val="FBAB7780"/>
    <w:rsid w:val="0000762E"/>
    <w:rsid w:val="00011C08"/>
    <w:rsid w:val="000274AD"/>
    <w:rsid w:val="00032D9D"/>
    <w:rsid w:val="00035659"/>
    <w:rsid w:val="00082762"/>
    <w:rsid w:val="000B2090"/>
    <w:rsid w:val="000C7D1D"/>
    <w:rsid w:val="001134BA"/>
    <w:rsid w:val="001612AD"/>
    <w:rsid w:val="001622C3"/>
    <w:rsid w:val="00175C00"/>
    <w:rsid w:val="00197804"/>
    <w:rsid w:val="001C5EA9"/>
    <w:rsid w:val="001D4265"/>
    <w:rsid w:val="001F175A"/>
    <w:rsid w:val="001F5795"/>
    <w:rsid w:val="00232E56"/>
    <w:rsid w:val="00247A65"/>
    <w:rsid w:val="00265F4D"/>
    <w:rsid w:val="00294AB6"/>
    <w:rsid w:val="002D2E3C"/>
    <w:rsid w:val="002E3FC1"/>
    <w:rsid w:val="002E6F9F"/>
    <w:rsid w:val="002F0FB0"/>
    <w:rsid w:val="002F2647"/>
    <w:rsid w:val="00300F05"/>
    <w:rsid w:val="00304C51"/>
    <w:rsid w:val="003106CD"/>
    <w:rsid w:val="00312CB5"/>
    <w:rsid w:val="00312F0F"/>
    <w:rsid w:val="00322283"/>
    <w:rsid w:val="0037612D"/>
    <w:rsid w:val="00380689"/>
    <w:rsid w:val="003A4D41"/>
    <w:rsid w:val="003B08E0"/>
    <w:rsid w:val="003B3873"/>
    <w:rsid w:val="003E0FFE"/>
    <w:rsid w:val="003E2CDD"/>
    <w:rsid w:val="003E496A"/>
    <w:rsid w:val="003E7D58"/>
    <w:rsid w:val="00416540"/>
    <w:rsid w:val="004B730F"/>
    <w:rsid w:val="004D4D0D"/>
    <w:rsid w:val="004D6C23"/>
    <w:rsid w:val="00507268"/>
    <w:rsid w:val="005128EF"/>
    <w:rsid w:val="005647EA"/>
    <w:rsid w:val="00577947"/>
    <w:rsid w:val="005807EF"/>
    <w:rsid w:val="005926D4"/>
    <w:rsid w:val="005A03F7"/>
    <w:rsid w:val="005A353F"/>
    <w:rsid w:val="005A521C"/>
    <w:rsid w:val="005A6AEF"/>
    <w:rsid w:val="005C31AD"/>
    <w:rsid w:val="005E6CA5"/>
    <w:rsid w:val="006003DC"/>
    <w:rsid w:val="0060189C"/>
    <w:rsid w:val="006145B6"/>
    <w:rsid w:val="0062052A"/>
    <w:rsid w:val="00631C19"/>
    <w:rsid w:val="00647B9D"/>
    <w:rsid w:val="00657F05"/>
    <w:rsid w:val="00661F87"/>
    <w:rsid w:val="00673C6A"/>
    <w:rsid w:val="00675D37"/>
    <w:rsid w:val="006834BE"/>
    <w:rsid w:val="00687157"/>
    <w:rsid w:val="00692A01"/>
    <w:rsid w:val="0069632E"/>
    <w:rsid w:val="006D128D"/>
    <w:rsid w:val="006E544F"/>
    <w:rsid w:val="006F0FE1"/>
    <w:rsid w:val="006F1284"/>
    <w:rsid w:val="00715CC1"/>
    <w:rsid w:val="007239DF"/>
    <w:rsid w:val="007411BB"/>
    <w:rsid w:val="00755580"/>
    <w:rsid w:val="007566C0"/>
    <w:rsid w:val="0078468D"/>
    <w:rsid w:val="00784E06"/>
    <w:rsid w:val="007C05D3"/>
    <w:rsid w:val="007C352E"/>
    <w:rsid w:val="007E3674"/>
    <w:rsid w:val="00803542"/>
    <w:rsid w:val="008102D2"/>
    <w:rsid w:val="0081457D"/>
    <w:rsid w:val="00821D0E"/>
    <w:rsid w:val="00825E37"/>
    <w:rsid w:val="00843E3C"/>
    <w:rsid w:val="008A257B"/>
    <w:rsid w:val="008C4408"/>
    <w:rsid w:val="008C6414"/>
    <w:rsid w:val="0090596E"/>
    <w:rsid w:val="009263EA"/>
    <w:rsid w:val="00957F0A"/>
    <w:rsid w:val="00981911"/>
    <w:rsid w:val="0098323B"/>
    <w:rsid w:val="00993590"/>
    <w:rsid w:val="009C30C5"/>
    <w:rsid w:val="009D2A11"/>
    <w:rsid w:val="009E2A69"/>
    <w:rsid w:val="009F5BC4"/>
    <w:rsid w:val="00A064B1"/>
    <w:rsid w:val="00A1433B"/>
    <w:rsid w:val="00A26CE6"/>
    <w:rsid w:val="00A36361"/>
    <w:rsid w:val="00A40164"/>
    <w:rsid w:val="00A4314A"/>
    <w:rsid w:val="00A60C67"/>
    <w:rsid w:val="00A82671"/>
    <w:rsid w:val="00AC2A45"/>
    <w:rsid w:val="00AD0CEA"/>
    <w:rsid w:val="00AF25F7"/>
    <w:rsid w:val="00B11A26"/>
    <w:rsid w:val="00B40D00"/>
    <w:rsid w:val="00B9768C"/>
    <w:rsid w:val="00BA37A1"/>
    <w:rsid w:val="00BB009E"/>
    <w:rsid w:val="00BB0669"/>
    <w:rsid w:val="00BC3DBD"/>
    <w:rsid w:val="00BF415C"/>
    <w:rsid w:val="00C02E10"/>
    <w:rsid w:val="00C02EA0"/>
    <w:rsid w:val="00C23FFA"/>
    <w:rsid w:val="00C30DD0"/>
    <w:rsid w:val="00C37BCB"/>
    <w:rsid w:val="00C407FF"/>
    <w:rsid w:val="00C42B3B"/>
    <w:rsid w:val="00C50F2F"/>
    <w:rsid w:val="00C834C8"/>
    <w:rsid w:val="00C953FA"/>
    <w:rsid w:val="00CA2960"/>
    <w:rsid w:val="00CF5BC8"/>
    <w:rsid w:val="00D661BD"/>
    <w:rsid w:val="00D80ABA"/>
    <w:rsid w:val="00DA7F46"/>
    <w:rsid w:val="00DB449A"/>
    <w:rsid w:val="00DB485E"/>
    <w:rsid w:val="00DB7D7D"/>
    <w:rsid w:val="00DD1D34"/>
    <w:rsid w:val="00E14124"/>
    <w:rsid w:val="00E22FB0"/>
    <w:rsid w:val="00E43C3A"/>
    <w:rsid w:val="00E547FC"/>
    <w:rsid w:val="00E634B5"/>
    <w:rsid w:val="00E63722"/>
    <w:rsid w:val="00E70170"/>
    <w:rsid w:val="00E74156"/>
    <w:rsid w:val="00E90275"/>
    <w:rsid w:val="00EA1B96"/>
    <w:rsid w:val="00EA5D4A"/>
    <w:rsid w:val="00ED046F"/>
    <w:rsid w:val="00ED15D7"/>
    <w:rsid w:val="00ED6C53"/>
    <w:rsid w:val="00EE70FF"/>
    <w:rsid w:val="00EF072F"/>
    <w:rsid w:val="00F30407"/>
    <w:rsid w:val="00F81C7E"/>
    <w:rsid w:val="00F90589"/>
    <w:rsid w:val="00F93494"/>
    <w:rsid w:val="02AD075F"/>
    <w:rsid w:val="02DC4A31"/>
    <w:rsid w:val="05A648C7"/>
    <w:rsid w:val="0753414D"/>
    <w:rsid w:val="097F2F4D"/>
    <w:rsid w:val="0C8E4858"/>
    <w:rsid w:val="0D3852B0"/>
    <w:rsid w:val="0E890943"/>
    <w:rsid w:val="1A25436D"/>
    <w:rsid w:val="21D43D2B"/>
    <w:rsid w:val="22CD45EB"/>
    <w:rsid w:val="27551A0B"/>
    <w:rsid w:val="28D308A2"/>
    <w:rsid w:val="2F84000E"/>
    <w:rsid w:val="32B26D11"/>
    <w:rsid w:val="377105E1"/>
    <w:rsid w:val="386C7620"/>
    <w:rsid w:val="3BDA4650"/>
    <w:rsid w:val="3E022D77"/>
    <w:rsid w:val="425E68A5"/>
    <w:rsid w:val="47102D84"/>
    <w:rsid w:val="4D4B7241"/>
    <w:rsid w:val="4F045FC6"/>
    <w:rsid w:val="52AF67EA"/>
    <w:rsid w:val="5B541C93"/>
    <w:rsid w:val="615C2FBA"/>
    <w:rsid w:val="674B22B3"/>
    <w:rsid w:val="6BB613A9"/>
    <w:rsid w:val="6CE216F5"/>
    <w:rsid w:val="6D3877EC"/>
    <w:rsid w:val="74A63A31"/>
    <w:rsid w:val="752E08F4"/>
    <w:rsid w:val="79C44566"/>
    <w:rsid w:val="7EF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FCC4"/>
  <w14:defaultImageDpi w14:val="32767"/>
  <w15:docId w15:val="{25FB3752-635C-47E9-A1E2-357B1E7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Calibri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qFormat="1"/>
    <w:lsdException w:name="annotation text" w:semiHidden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imes New Roman"/>
      <w:sz w:val="22"/>
      <w:szCs w:val="22"/>
      <w:lang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spacing w:after="0" w:line="240" w:lineRule="auto"/>
    </w:pPr>
    <w:rPr>
      <w:rFonts w:ascii="Arial" w:hAnsi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  <w:ind w:left="187" w:hanging="187"/>
      <w:jc w:val="both"/>
    </w:pPr>
    <w:rPr>
      <w:rFonts w:ascii="Arial" w:hAnsi="Arial"/>
      <w:color w:val="000000"/>
      <w:sz w:val="18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unhideWhenUsed/>
    <w:qFormat/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semiHidden/>
    <w:qFormat/>
    <w:rPr>
      <w:rFonts w:cs="Times New Roman"/>
      <w:sz w:val="16"/>
      <w:szCs w:val="16"/>
    </w:rPr>
  </w:style>
  <w:style w:type="character" w:styleId="FootnoteReference">
    <w:name w:val="footnote reference"/>
    <w:semiHidden/>
    <w:qFormat/>
    <w:rPr>
      <w:rFonts w:cs="Times New Roman"/>
      <w:vertAlign w:val="superscript"/>
    </w:rPr>
  </w:style>
  <w:style w:type="paragraph" w:customStyle="1" w:styleId="1">
    <w:name w:val="彩色列表1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ja-JP" w:bidi="ar-SA"/>
    </w:rPr>
  </w:style>
  <w:style w:type="character" w:customStyle="1" w:styleId="CommentTextChar">
    <w:name w:val="Comment Text Char"/>
    <w:link w:val="CommentText"/>
    <w:semiHidden/>
    <w:qFormat/>
    <w:rPr>
      <w:rFonts w:ascii="Arial" w:hAnsi="Arial" w:cs="Times New Roman"/>
      <w:sz w:val="20"/>
      <w:szCs w:val="20"/>
      <w:lang w:eastAsia="en-US"/>
    </w:rPr>
  </w:style>
  <w:style w:type="character" w:customStyle="1" w:styleId="Heading2Char">
    <w:name w:val="Heading 2 Char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qFormat/>
    <w:rPr>
      <w:color w:val="221E1F"/>
      <w:sz w:val="18"/>
      <w:szCs w:val="18"/>
    </w:rPr>
  </w:style>
  <w:style w:type="character" w:customStyle="1" w:styleId="FootnoteTextChar">
    <w:name w:val="Footnote Text Char"/>
    <w:link w:val="FootnoteText"/>
    <w:uiPriority w:val="99"/>
    <w:qFormat/>
    <w:rPr>
      <w:rFonts w:ascii="Arial" w:hAnsi="Arial" w:cs="Times New Roman"/>
      <w:color w:val="000000"/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wjb\Users\apple\Desktop\&#28572;&#28228;&#25163;&#20876;\PROJECTPROPOSAL-11.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PROJECTPROPOSAL-11.20.dotx</Template>
  <TotalTime>2</TotalTime>
  <Pages>5</Pages>
  <Words>619</Words>
  <Characters>3128</Characters>
  <Application>Microsoft Office Word</Application>
  <DocSecurity>0</DocSecurity>
  <Lines>136</Lines>
  <Paragraphs>41</Paragraphs>
  <ScaleCrop>false</ScaleCrop>
  <Company>Khon Kaen University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Lancang – Mekong Cooperation Special Fund</dc:title>
  <dc:creator>Microsoft Office 用户</dc:creator>
  <cp:lastModifiedBy>Saowanee N.</cp:lastModifiedBy>
  <cp:revision>3</cp:revision>
  <cp:lastPrinted>2019-02-14T17:00:00Z</cp:lastPrinted>
  <dcterms:created xsi:type="dcterms:W3CDTF">2025-06-14T00:13:00Z</dcterms:created>
  <dcterms:modified xsi:type="dcterms:W3CDTF">2025-06-17T03:40:00Z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